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1578E0CC" w:rsidR="00BE4C3B" w:rsidRPr="00FD27D5" w:rsidRDefault="009E3398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하나금융티아이 홈페이지</w:t>
      </w:r>
      <w:r w:rsidR="003904E1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개인정보처리방침</w:t>
      </w:r>
      <w:r w:rsidR="006B7A67" w:rsidRPr="00FD27D5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FD27D5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FD27D5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FD27D5" w:rsidRDefault="007F0351" w:rsidP="00795EC8">
      <w:pPr>
        <w:jc w:val="center"/>
        <w:rPr>
          <w:rFonts w:asciiTheme="minorHAnsi" w:eastAsiaTheme="minorHAnsi" w:hAnsiTheme="minorHAnsi"/>
          <w:sz w:val="24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FD27D5" w14:paraId="26A4142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5BC5005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현   행</w:t>
            </w:r>
          </w:p>
        </w:tc>
        <w:tc>
          <w:tcPr>
            <w:tcW w:w="6236" w:type="dxa"/>
          </w:tcPr>
          <w:p w14:paraId="2FAA2308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개   정</w:t>
            </w:r>
          </w:p>
        </w:tc>
        <w:tc>
          <w:tcPr>
            <w:tcW w:w="3078" w:type="dxa"/>
          </w:tcPr>
          <w:p w14:paraId="2D0EAA32" w14:textId="77777777" w:rsidR="00795EC8" w:rsidRPr="00FD27D5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 w:val="24"/>
              </w:rPr>
            </w:pPr>
            <w:r w:rsidRPr="00FD27D5">
              <w:rPr>
                <w:rFonts w:asciiTheme="minorHAnsi" w:eastAsiaTheme="minorHAnsi" w:hAnsiTheme="minorHAnsi"/>
                <w:b/>
                <w:sz w:val="24"/>
              </w:rPr>
              <w:t>비   고</w:t>
            </w:r>
          </w:p>
        </w:tc>
      </w:tr>
      <w:tr w:rsidR="00A4680F" w:rsidRPr="00FD27D5" w14:paraId="6FD616C9" w14:textId="77777777" w:rsidTr="000249A6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64A8BABF" w14:textId="77777777" w:rsidR="00091D28" w:rsidRDefault="00091D28" w:rsidP="00091D28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/>
                <w:b/>
                <w:bCs/>
                <w:szCs w:val="20"/>
              </w:rPr>
              <w:t>6.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개인정보처리의 위탁에 관한 사항</w:t>
            </w:r>
          </w:p>
          <w:p w14:paraId="38112A79" w14:textId="77777777" w:rsidR="00091D28" w:rsidRDefault="00091D28" w:rsidP="00091D28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462602">
              <w:rPr>
                <w:rFonts w:ascii="하나 M" w:eastAsia="하나 M" w:hAnsi="하나 M" w:hint="eastAsia"/>
                <w:bCs/>
                <w:szCs w:val="20"/>
              </w:rPr>
              <w:t>회사는 원활한 개인정보업무처리를 위하여 다음과 같이 개인정보 처리업무를 위탁하고 있습니다.</w:t>
            </w:r>
          </w:p>
          <w:tbl>
            <w:tblPr>
              <w:tblW w:w="6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871"/>
              <w:gridCol w:w="1757"/>
              <w:gridCol w:w="964"/>
            </w:tblGrid>
            <w:tr w:rsidR="00091D28" w:rsidRPr="0030425B" w14:paraId="1360EDB0" w14:textId="77777777" w:rsidTr="00091D28">
              <w:tc>
                <w:tcPr>
                  <w:tcW w:w="1474" w:type="dxa"/>
                  <w:shd w:val="clear" w:color="auto" w:fill="auto"/>
                </w:tcPr>
                <w:p w14:paraId="05972BD1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1378ABD3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위탁업무내용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1764684A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개인정보 항목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02019FED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연락처</w:t>
                  </w:r>
                </w:p>
              </w:tc>
            </w:tr>
            <w:tr w:rsidR="00091D28" w:rsidRPr="0030425B" w14:paraId="78E11D6F" w14:textId="77777777" w:rsidTr="00091D28">
              <w:tc>
                <w:tcPr>
                  <w:tcW w:w="1474" w:type="dxa"/>
                  <w:shd w:val="clear" w:color="auto" w:fill="auto"/>
                </w:tcPr>
                <w:p w14:paraId="088B4153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한국행동과학연구소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6155C319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직원 채용 시 인성검사업무 위탁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322A8DE5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성명,</w:t>
                  </w:r>
                  <w:r w:rsidRPr="00091D28"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5924EAE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02-538-6912</w:t>
                  </w:r>
                </w:p>
              </w:tc>
            </w:tr>
            <w:tr w:rsidR="00091D28" w:rsidRPr="0030425B" w14:paraId="08B9CAE7" w14:textId="77777777" w:rsidTr="00091D28">
              <w:tc>
                <w:tcPr>
                  <w:tcW w:w="1474" w:type="dxa"/>
                  <w:shd w:val="clear" w:color="auto" w:fill="auto"/>
                </w:tcPr>
                <w:p w14:paraId="6F331C50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마이다스아이티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16D225F9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채용시스템 위탁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17076D25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 xml:space="preserve"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</w:t>
                  </w: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lastRenderedPageBreak/>
                    <w:t>경력소개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2F2D3F3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lastRenderedPageBreak/>
                    <w:t>031-789-2012</w:t>
                  </w:r>
                </w:p>
              </w:tc>
            </w:tr>
          </w:tbl>
          <w:p w14:paraId="4E812FD0" w14:textId="49E320AA" w:rsidR="00A4680F" w:rsidRPr="00FD27D5" w:rsidRDefault="00A4680F" w:rsidP="00A4680F">
            <w:pPr>
              <w:ind w:left="400" w:hangingChars="200" w:hanging="400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236" w:type="dxa"/>
          </w:tcPr>
          <w:p w14:paraId="3C0F23A7" w14:textId="77777777" w:rsidR="00091D28" w:rsidRDefault="00091D28" w:rsidP="00091D28">
            <w:pPr>
              <w:wordWrap/>
              <w:ind w:left="180" w:hangingChars="100" w:hanging="180"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/>
                <w:b/>
                <w:bCs/>
                <w:szCs w:val="20"/>
              </w:rPr>
              <w:lastRenderedPageBreak/>
              <w:t>6.</w:t>
            </w: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/>
                <w:bCs/>
                <w:szCs w:val="20"/>
              </w:rPr>
              <w:t>개인정보처리의 위탁에 관한 사항</w:t>
            </w:r>
          </w:p>
          <w:p w14:paraId="2BD78381" w14:textId="77777777" w:rsidR="00091D28" w:rsidRDefault="00091D28" w:rsidP="00091D28">
            <w:pPr>
              <w:wordWrap/>
              <w:ind w:leftChars="100" w:left="200"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가.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462602">
              <w:rPr>
                <w:rFonts w:ascii="하나 M" w:eastAsia="하나 M" w:hAnsi="하나 M" w:hint="eastAsia"/>
                <w:bCs/>
                <w:szCs w:val="20"/>
              </w:rPr>
              <w:t>회사는 원활한 개인정보업무처리를 위하여 다음과 같이 개인정보 처리업무를 위탁하고 있습니다.</w:t>
            </w:r>
          </w:p>
          <w:tbl>
            <w:tblPr>
              <w:tblW w:w="6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871"/>
              <w:gridCol w:w="1757"/>
              <w:gridCol w:w="964"/>
            </w:tblGrid>
            <w:tr w:rsidR="00091D28" w:rsidRPr="0030425B" w14:paraId="40EDC835" w14:textId="77777777" w:rsidTr="003F71D2">
              <w:tc>
                <w:tcPr>
                  <w:tcW w:w="1474" w:type="dxa"/>
                  <w:shd w:val="clear" w:color="auto" w:fill="auto"/>
                </w:tcPr>
                <w:p w14:paraId="05DCAA6F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7D830B22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위탁업무내용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274F1B01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개인정보 항목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0CBAE63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연락처</w:t>
                  </w:r>
                </w:p>
              </w:tc>
            </w:tr>
            <w:tr w:rsidR="00091D28" w:rsidRPr="0030425B" w14:paraId="1CA10A74" w14:textId="77777777" w:rsidTr="003F71D2">
              <w:tc>
                <w:tcPr>
                  <w:tcW w:w="1474" w:type="dxa"/>
                  <w:shd w:val="clear" w:color="auto" w:fill="auto"/>
                </w:tcPr>
                <w:p w14:paraId="7765BC7F" w14:textId="04870DBB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ED7E33">
                    <w:rPr>
                      <w:rFonts w:ascii="하나 M" w:eastAsia="하나 M" w:hAnsi="하나 M" w:hint="eastAsia"/>
                      <w:bCs/>
                      <w:sz w:val="18"/>
                      <w:szCs w:val="18"/>
                      <w:highlight w:val="yellow"/>
                    </w:rPr>
                    <w:t>마이다스인</w:t>
                  </w:r>
                </w:p>
              </w:tc>
              <w:tc>
                <w:tcPr>
                  <w:tcW w:w="1871" w:type="dxa"/>
                  <w:shd w:val="clear" w:color="auto" w:fill="auto"/>
                </w:tcPr>
                <w:p w14:paraId="14FD4B33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채용시스템 위탁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543AAF21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성명(국문, 한자, 영문), 사진, 생년월일, 성별, 주소, 전화번호, 휴대폰, e-mail, 보훈여부, 보훈번호, 장애여부, 장애등급, 장애내용, 병역사항, 학력사항, 외국어사항, 자격사항, 경력사항, 프로젝트사항, 외국거주경험, 수상경력, IT활용능력, 학내외 활동사항, 자기소개, 경력소개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6A5D6964" w14:textId="77777777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 w:val="18"/>
                      <w:szCs w:val="18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sz w:val="18"/>
                      <w:szCs w:val="18"/>
                    </w:rPr>
                    <w:t>031-789-2012</w:t>
                  </w:r>
                </w:p>
              </w:tc>
            </w:tr>
          </w:tbl>
          <w:p w14:paraId="4D142CEE" w14:textId="1DE25F89" w:rsidR="00241F27" w:rsidRPr="00FD27D5" w:rsidRDefault="00241F27">
            <w:pPr>
              <w:ind w:left="400" w:hangingChars="200" w:hanging="400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078" w:type="dxa"/>
          </w:tcPr>
          <w:p w14:paraId="5FF787D9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07911D8C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E4BBB5A" w14:textId="77777777" w:rsidR="000249A6" w:rsidRPr="00FD27D5" w:rsidRDefault="000249A6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2E28151F" w14:textId="4C266E4A" w:rsidR="00FD27D5" w:rsidRPr="00FD27D5" w:rsidRDefault="00FD27D5" w:rsidP="009F6C63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</w:p>
          <w:p w14:paraId="1A0C95A8" w14:textId="7961DEED" w:rsidR="0065420E" w:rsidRPr="00FD27D5" w:rsidRDefault="000249A6" w:rsidP="00091D28">
            <w:pPr>
              <w:rPr>
                <w:rFonts w:asciiTheme="minorHAnsi" w:eastAsiaTheme="minorHAnsi" w:hAnsiTheme="minorHAnsi"/>
                <w:color w:val="000000"/>
                <w:u w:color="FFFFFF"/>
              </w:rPr>
            </w:pPr>
            <w:r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>-</w:t>
            </w:r>
            <w:r w:rsidR="00995EAF"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 xml:space="preserve">위탁 업체 </w:t>
            </w:r>
            <w:r w:rsidR="005877A4" w:rsidRPr="00FD27D5">
              <w:rPr>
                <w:rFonts w:asciiTheme="minorHAnsi" w:eastAsiaTheme="minorHAnsi" w:hAnsiTheme="minorHAnsi" w:hint="eastAsia"/>
                <w:color w:val="000000"/>
                <w:u w:color="FFFFFF"/>
              </w:rPr>
              <w:t>현행화에 따른 개정</w:t>
            </w:r>
          </w:p>
        </w:tc>
      </w:tr>
      <w:tr w:rsidR="00635B6B" w:rsidRPr="00FD27D5" w14:paraId="7B26C08D" w14:textId="77777777" w:rsidTr="000249A6">
        <w:trPr>
          <w:trHeight w:val="1724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22C79B6" w14:textId="77777777" w:rsidR="00091D28" w:rsidRPr="00BB107C" w:rsidRDefault="00091D28" w:rsidP="00091D28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13. 개인정보보호 담당부서 및 연락처</w:t>
            </w:r>
          </w:p>
          <w:p w14:paraId="4F45E6F3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2100EC">
              <w:rPr>
                <w:rFonts w:ascii="하나 M" w:eastAsia="하나 M" w:hAnsi="하나 M" w:hint="eastAsia"/>
                <w:bCs/>
                <w:szCs w:val="20"/>
              </w:rPr>
              <w:t>회사는 개인정보의 누출 및 오·남용 등으로 인한 피해를 방지하기 위하여 개인정보처리자를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3969"/>
            </w:tblGrid>
            <w:tr w:rsidR="00091D28" w:rsidRPr="0030425B" w14:paraId="36557128" w14:textId="77777777" w:rsidTr="00091D28">
              <w:tc>
                <w:tcPr>
                  <w:tcW w:w="2154" w:type="dxa"/>
                  <w:shd w:val="clear" w:color="auto" w:fill="auto"/>
                </w:tcPr>
                <w:p w14:paraId="47B9DC15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03CE95F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직책: 상무</w:t>
                  </w:r>
                </w:p>
                <w:p w14:paraId="7BD1AFE2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 xml:space="preserve">- 성명: </w:t>
                  </w:r>
                  <w:r>
                    <w:rPr>
                      <w:rFonts w:ascii="하나 M" w:eastAsia="하나 M" w:hAnsi="하나 M" w:hint="eastAsia"/>
                      <w:bCs/>
                      <w:szCs w:val="20"/>
                    </w:rPr>
                    <w:t>김흥만</w:t>
                  </w:r>
                </w:p>
              </w:tc>
            </w:tr>
            <w:tr w:rsidR="00091D28" w:rsidRPr="0030425B" w14:paraId="101B21B3" w14:textId="77777777" w:rsidTr="00091D28">
              <w:tc>
                <w:tcPr>
                  <w:tcW w:w="2154" w:type="dxa"/>
                  <w:shd w:val="clear" w:color="auto" w:fill="auto"/>
                </w:tcPr>
                <w:p w14:paraId="06E2CF58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6392535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소속: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FF0000"/>
                      <w:szCs w:val="20"/>
                    </w:rPr>
                    <w:t>보안서비스팀</w:t>
                  </w:r>
                </w:p>
                <w:p w14:paraId="19552B9D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담당자: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/>
                      <w:bCs/>
                      <w:color w:val="0070C0"/>
                      <w:szCs w:val="20"/>
                      <w:u w:val="single"/>
                    </w:rPr>
                    <w:t>심우준 대리</w:t>
                  </w:r>
                </w:p>
                <w:p w14:paraId="7376D2D7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연락처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: </w:t>
                  </w:r>
                </w:p>
                <w:p w14:paraId="308373C6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- </w:t>
                  </w: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전화: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/>
                      <w:bCs/>
                      <w:color w:val="FF0000"/>
                      <w:szCs w:val="20"/>
                    </w:rPr>
                    <w:t>02-6420-6529</w:t>
                  </w:r>
                </w:p>
                <w:p w14:paraId="3DFD3B89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- </w:t>
                  </w: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메일: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hyperlink r:id="rId8" w:history="1">
                    <w:r w:rsidRPr="0030425B">
                      <w:rPr>
                        <w:rStyle w:val="ac"/>
                        <w:rFonts w:ascii="하나 M" w:eastAsia="하나 M" w:hAnsi="하나 M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36E1D0FC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1E6BF714" w14:textId="37A82860" w:rsidR="00635B6B" w:rsidRPr="00FD27D5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.</w:t>
            </w:r>
          </w:p>
        </w:tc>
        <w:tc>
          <w:tcPr>
            <w:tcW w:w="6236" w:type="dxa"/>
          </w:tcPr>
          <w:p w14:paraId="0F1370CE" w14:textId="77777777" w:rsidR="00091D28" w:rsidRPr="00BB107C" w:rsidRDefault="00091D28" w:rsidP="00091D28">
            <w:pPr>
              <w:wordWrap/>
              <w:jc w:val="left"/>
              <w:rPr>
                <w:rFonts w:ascii="하나 M" w:eastAsia="하나 M" w:hAnsi="하나 M"/>
                <w:b/>
                <w:bCs/>
                <w:szCs w:val="20"/>
              </w:rPr>
            </w:pPr>
            <w:r>
              <w:rPr>
                <w:rFonts w:ascii="하나 M" w:eastAsia="하나 M" w:hAnsi="하나 M" w:hint="eastAsia"/>
                <w:b/>
                <w:bCs/>
                <w:szCs w:val="20"/>
              </w:rPr>
              <w:t>13. 개인정보보호 담당부서 및 연락처</w:t>
            </w:r>
          </w:p>
          <w:p w14:paraId="77DB49E1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2100EC">
              <w:rPr>
                <w:rFonts w:ascii="하나 M" w:eastAsia="하나 M" w:hAnsi="하나 M" w:hint="eastAsia"/>
                <w:bCs/>
                <w:szCs w:val="20"/>
              </w:rPr>
              <w:t>회사는 개인정보의 누출 및 오·남용 등으로 인한 피해를 방지하기 위하여 개인정보처리자를 최소한의 인원으로 제한하고 있으며, 개인정보 관리에 관한 실질적인 책임을 가진 대표자를 개인정보 보호책임자로 지정하고 있습니다. 회사의 개인정보 보호책임자는 다음과 같습니다.</w:t>
            </w: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3969"/>
            </w:tblGrid>
            <w:tr w:rsidR="00091D28" w:rsidRPr="0030425B" w14:paraId="12899C50" w14:textId="77777777" w:rsidTr="003F71D2">
              <w:tc>
                <w:tcPr>
                  <w:tcW w:w="2154" w:type="dxa"/>
                  <w:shd w:val="clear" w:color="auto" w:fill="auto"/>
                </w:tcPr>
                <w:p w14:paraId="32AE32AD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FDAED17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- 직책: 상무</w:t>
                  </w:r>
                </w:p>
                <w:p w14:paraId="6CC667D1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 xml:space="preserve">- 성명: </w:t>
                  </w:r>
                  <w:r>
                    <w:rPr>
                      <w:rFonts w:ascii="하나 M" w:eastAsia="하나 M" w:hAnsi="하나 M" w:hint="eastAsia"/>
                      <w:bCs/>
                      <w:szCs w:val="20"/>
                    </w:rPr>
                    <w:t>김흥만</w:t>
                  </w:r>
                </w:p>
              </w:tc>
            </w:tr>
            <w:tr w:rsidR="00091D28" w:rsidRPr="0030425B" w14:paraId="29D60FA7" w14:textId="77777777" w:rsidTr="003F71D2">
              <w:tc>
                <w:tcPr>
                  <w:tcW w:w="2154" w:type="dxa"/>
                  <w:shd w:val="clear" w:color="auto" w:fill="auto"/>
                </w:tcPr>
                <w:p w14:paraId="443E6561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8C41C8C" w14:textId="7DBC7241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 xml:space="preserve">-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소속: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보안컨설팅팀</w:t>
                  </w:r>
                </w:p>
                <w:p w14:paraId="0687E654" w14:textId="5707809D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- 담당자: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 xml:space="preserve"> </w:t>
                  </w: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노해명 대리</w:t>
                  </w:r>
                </w:p>
                <w:p w14:paraId="42DCA6E7" w14:textId="5C82DC6C" w:rsidR="00091D28" w:rsidRPr="00091D28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</w:pPr>
                  <w:r w:rsidRPr="00091D28">
                    <w:rPr>
                      <w:rFonts w:ascii="하나 M" w:eastAsia="하나 M" w:hAnsi="하나 M" w:hint="eastAsia"/>
                      <w:bCs/>
                      <w:color w:val="000000" w:themeColor="text1"/>
                      <w:szCs w:val="20"/>
                    </w:rPr>
                    <w:t>- 연락처</w:t>
                  </w:r>
                  <w:r w:rsidRPr="00091D28">
                    <w:rPr>
                      <w:rFonts w:ascii="하나 M" w:eastAsia="하나 M" w:hAnsi="하나 M"/>
                      <w:bCs/>
                      <w:color w:val="000000" w:themeColor="text1"/>
                      <w:szCs w:val="20"/>
                    </w:rPr>
                    <w:t>: 02-6477-1294</w:t>
                  </w:r>
                </w:p>
                <w:p w14:paraId="25FBCFB9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- </w:t>
                  </w: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메일:</w:t>
                  </w:r>
                  <w:r w:rsidRPr="0030425B">
                    <w:rPr>
                      <w:rFonts w:ascii="하나 M" w:eastAsia="하나 M" w:hAnsi="하나 M"/>
                      <w:bCs/>
                      <w:szCs w:val="20"/>
                    </w:rPr>
                    <w:t xml:space="preserve"> </w:t>
                  </w:r>
                  <w:hyperlink r:id="rId9" w:history="1">
                    <w:r w:rsidRPr="0030425B">
                      <w:rPr>
                        <w:rStyle w:val="ac"/>
                        <w:rFonts w:ascii="하나 M" w:eastAsia="하나 M" w:hAnsi="하나 M"/>
                        <w:bCs/>
                        <w:szCs w:val="20"/>
                      </w:rPr>
                      <w:t>hanati.privacy@hanafn.com</w:t>
                    </w:r>
                  </w:hyperlink>
                </w:p>
                <w:p w14:paraId="485CC3F3" w14:textId="77777777" w:rsidR="00091D28" w:rsidRPr="0030425B" w:rsidRDefault="00091D28" w:rsidP="00091D28">
                  <w:pPr>
                    <w:wordWrap/>
                    <w:jc w:val="left"/>
                    <w:rPr>
                      <w:rFonts w:ascii="하나 M" w:eastAsia="하나 M" w:hAnsi="하나 M"/>
                      <w:bCs/>
                      <w:szCs w:val="20"/>
                    </w:rPr>
                  </w:pPr>
                  <w:r w:rsidRPr="0030425B">
                    <w:rPr>
                      <w:rFonts w:ascii="하나 M" w:eastAsia="하나 M" w:hAnsi="하나 M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2EF26B58" w14:textId="1370E4AD" w:rsidR="00635B6B" w:rsidRPr="00091D28" w:rsidRDefault="00635B6B" w:rsidP="00635B6B">
            <w:pPr>
              <w:ind w:left="200" w:hangingChars="100" w:hanging="200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3078" w:type="dxa"/>
          </w:tcPr>
          <w:p w14:paraId="78454C07" w14:textId="77777777" w:rsidR="000249A6" w:rsidRPr="00FD27D5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014DE9E" w14:textId="77777777" w:rsidR="000249A6" w:rsidRPr="00FD27D5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512B469C" w14:textId="52BF2053" w:rsidR="000249A6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0947F6BC" w14:textId="28D130F6" w:rsidR="00FD27D5" w:rsidRDefault="00FD27D5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A98EA61" w14:textId="6B48119F" w:rsidR="000249A6" w:rsidRDefault="000249A6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46D8DF2C" w14:textId="08F66FBB" w:rsidR="00091D28" w:rsidRDefault="00091D28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71291D1E" w14:textId="77777777" w:rsidR="00091D28" w:rsidRPr="00FD27D5" w:rsidRDefault="00091D28" w:rsidP="00C1102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</w:p>
          <w:p w14:paraId="250CE7D6" w14:textId="4A32DDD9" w:rsidR="00635B6B" w:rsidRPr="00FD27D5" w:rsidRDefault="000249A6" w:rsidP="00091D28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-개인정보 보호</w:t>
            </w:r>
            <w:r w:rsidR="00091D2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Pr="00FD27D5">
              <w:rPr>
                <w:rFonts w:asciiTheme="minorHAnsi" w:eastAsiaTheme="minorHAnsi" w:hAnsiTheme="minorHAnsi" w:hint="eastAsia"/>
                <w:szCs w:val="20"/>
              </w:rPr>
              <w:t>담당자</w:t>
            </w:r>
            <w:r w:rsidR="00957344">
              <w:rPr>
                <w:rFonts w:asciiTheme="minorHAnsi" w:eastAsiaTheme="minorHAnsi" w:hAnsiTheme="minorHAnsi" w:hint="eastAsia"/>
                <w:szCs w:val="20"/>
              </w:rPr>
              <w:t>, 부서</w:t>
            </w:r>
            <w:r w:rsidRPr="00FD27D5">
              <w:rPr>
                <w:rFonts w:asciiTheme="minorHAnsi" w:eastAsiaTheme="minorHAnsi" w:hAnsiTheme="minorHAnsi" w:hint="eastAsia"/>
                <w:szCs w:val="20"/>
              </w:rPr>
              <w:t xml:space="preserve"> 변경</w:t>
            </w:r>
          </w:p>
        </w:tc>
      </w:tr>
      <w:tr w:rsidR="000249A6" w:rsidRPr="00FD27D5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1C436D49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부    칙</w:t>
            </w:r>
          </w:p>
          <w:p w14:paraId="61C4527F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439DCF31" w14:textId="77777777" w:rsidR="00091D28" w:rsidRPr="00BB107C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18226AB6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7B648EC5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5BC626C8" w14:textId="77777777" w:rsidR="00091D28" w:rsidRPr="007D0956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제4조(시행일) 이 개인정보처리방침은 201</w:t>
            </w:r>
            <w:r w:rsidRPr="007D0956">
              <w:rPr>
                <w:rFonts w:ascii="하나 M" w:eastAsia="하나 M" w:hAnsi="하나 M"/>
                <w:bCs/>
                <w:szCs w:val="20"/>
              </w:rPr>
              <w:t>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5BCAB360" w14:textId="77777777" w:rsidR="00091D28" w:rsidRPr="009A39A5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C7A13">
              <w:rPr>
                <w:rFonts w:ascii="하나 M" w:eastAsia="하나 M" w:hAnsi="하나 M" w:hint="eastAsia"/>
                <w:bCs/>
                <w:szCs w:val="20"/>
              </w:rPr>
              <w:t>제5조(시행일)</w:t>
            </w:r>
            <w:r w:rsidRPr="00BC7A1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2020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01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02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0A505939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D072D8">
              <w:rPr>
                <w:rFonts w:ascii="하나 M" w:eastAsia="하나 M" w:hAnsi="하나 M" w:hint="eastAsia"/>
                <w:bCs/>
                <w:szCs w:val="20"/>
              </w:rPr>
              <w:t>제6조(시행일)</w:t>
            </w:r>
            <w:r w:rsidRPr="00D072D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D072D8">
              <w:rPr>
                <w:rFonts w:ascii="하나 M" w:eastAsia="하나 M" w:hAnsi="하나 M"/>
                <w:bCs/>
                <w:szCs w:val="20"/>
              </w:rPr>
              <w:t>2021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477B9009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A611B8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A611B8">
              <w:rPr>
                <w:rFonts w:ascii="하나 M" w:eastAsia="하나 M" w:hAnsi="하나 M"/>
                <w:bCs/>
                <w:szCs w:val="20"/>
              </w:rPr>
              <w:t>7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조(시행일)</w:t>
            </w:r>
            <w:r w:rsidRPr="00A611B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2021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03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25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67A14158" w14:textId="7C08BEDB" w:rsidR="000249A6" w:rsidRPr="009E3398" w:rsidRDefault="00091D28" w:rsidP="009E339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제8조(시행일)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>
              <w:rPr>
                <w:rFonts w:ascii="하나 M" w:eastAsia="하나 M" w:hAnsi="하나 M"/>
                <w:bCs/>
                <w:szCs w:val="20"/>
              </w:rPr>
              <w:t>2021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11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10</w:t>
            </w:r>
            <w:r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</w:tc>
        <w:tc>
          <w:tcPr>
            <w:tcW w:w="6236" w:type="dxa"/>
          </w:tcPr>
          <w:p w14:paraId="3FCBAB01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/>
                <w:bCs/>
                <w:szCs w:val="20"/>
              </w:rPr>
              <w:t>부    칙</w:t>
            </w:r>
          </w:p>
          <w:p w14:paraId="036C0B93" w14:textId="77777777" w:rsidR="00091D28" w:rsidRPr="00BB107C" w:rsidRDefault="00091D28" w:rsidP="00091D28">
            <w:pPr>
              <w:wordWrap/>
              <w:jc w:val="center"/>
              <w:rPr>
                <w:rFonts w:ascii="하나 M" w:eastAsia="하나 M" w:hAnsi="하나 M"/>
                <w:b/>
                <w:bCs/>
                <w:szCs w:val="20"/>
              </w:rPr>
            </w:pPr>
          </w:p>
          <w:p w14:paraId="6304C172" w14:textId="77777777" w:rsidR="00091D28" w:rsidRPr="00BB107C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487E1159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B107C">
              <w:rPr>
                <w:rFonts w:ascii="하나 M" w:eastAsia="하나 M" w:hAnsi="하나 M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276C627E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040B497A" w14:textId="77777777" w:rsidR="00091D28" w:rsidRPr="007D0956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7D0956">
              <w:rPr>
                <w:rFonts w:ascii="하나 M" w:eastAsia="하나 M" w:hAnsi="하나 M" w:hint="eastAsia"/>
                <w:bCs/>
                <w:szCs w:val="20"/>
              </w:rPr>
              <w:t>제4조(시행일) 이 개인정보처리방침은 201</w:t>
            </w:r>
            <w:r w:rsidRPr="007D0956">
              <w:rPr>
                <w:rFonts w:ascii="하나 M" w:eastAsia="하나 M" w:hAnsi="하나 M"/>
                <w:bCs/>
                <w:szCs w:val="20"/>
              </w:rPr>
              <w:t>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19</w:t>
            </w:r>
            <w:r w:rsidRPr="007D0956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400E8EA8" w14:textId="77777777" w:rsidR="00091D28" w:rsidRPr="009A39A5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BC7A13">
              <w:rPr>
                <w:rFonts w:ascii="하나 M" w:eastAsia="하나 M" w:hAnsi="하나 M" w:hint="eastAsia"/>
                <w:bCs/>
                <w:szCs w:val="20"/>
              </w:rPr>
              <w:t>제5조(시행일)</w:t>
            </w:r>
            <w:r w:rsidRPr="00BC7A13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2020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BC7A13">
              <w:rPr>
                <w:rFonts w:ascii="하나 M" w:eastAsia="하나 M" w:hAnsi="하나 M"/>
                <w:bCs/>
                <w:szCs w:val="20"/>
              </w:rPr>
              <w:t>01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02</w:t>
            </w:r>
            <w:r w:rsidRPr="00BC7A13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0983ABDC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D072D8">
              <w:rPr>
                <w:rFonts w:ascii="하나 M" w:eastAsia="하나 M" w:hAnsi="하나 M" w:hint="eastAsia"/>
                <w:bCs/>
                <w:szCs w:val="20"/>
              </w:rPr>
              <w:t>제6조(시행일)</w:t>
            </w:r>
            <w:r w:rsidRPr="00D072D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D072D8">
              <w:rPr>
                <w:rFonts w:ascii="하나 M" w:eastAsia="하나 M" w:hAnsi="하나 M"/>
                <w:bCs/>
                <w:szCs w:val="20"/>
              </w:rPr>
              <w:t>2021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01</w:t>
            </w:r>
            <w:r w:rsidRPr="00D072D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1B64CED2" w14:textId="77777777" w:rsidR="00091D28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 w:rsidRPr="00A611B8">
              <w:rPr>
                <w:rFonts w:ascii="하나 M" w:eastAsia="하나 M" w:hAnsi="하나 M" w:hint="eastAsia"/>
                <w:bCs/>
                <w:szCs w:val="20"/>
              </w:rPr>
              <w:t>제</w:t>
            </w:r>
            <w:r w:rsidRPr="00A611B8">
              <w:rPr>
                <w:rFonts w:ascii="하나 M" w:eastAsia="하나 M" w:hAnsi="하나 M"/>
                <w:bCs/>
                <w:szCs w:val="20"/>
              </w:rPr>
              <w:t>7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조(시행일)</w:t>
            </w:r>
            <w:r w:rsidRPr="00A611B8"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2021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03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Pr="00A611B8">
              <w:rPr>
                <w:rFonts w:ascii="하나 M" w:eastAsia="하나 M" w:hAnsi="하나 M"/>
                <w:bCs/>
                <w:szCs w:val="20"/>
              </w:rPr>
              <w:t>25</w:t>
            </w:r>
            <w:r w:rsidRPr="00A611B8"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79ED5B8D" w14:textId="77777777" w:rsidR="00091D28" w:rsidRPr="0084722E" w:rsidRDefault="00091D28" w:rsidP="00091D28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제8조(시행일)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>
              <w:rPr>
                <w:rFonts w:ascii="하나 M" w:eastAsia="하나 M" w:hAnsi="하나 M"/>
                <w:bCs/>
                <w:szCs w:val="20"/>
              </w:rPr>
              <w:t>2021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11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>
              <w:rPr>
                <w:rFonts w:ascii="하나 M" w:eastAsia="하나 M" w:hAnsi="하나 M"/>
                <w:bCs/>
                <w:szCs w:val="20"/>
              </w:rPr>
              <w:t>10</w:t>
            </w:r>
            <w:r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  <w:p w14:paraId="3054C142" w14:textId="5FBDBDD1" w:rsidR="000249A6" w:rsidRPr="009E3398" w:rsidRDefault="00091D28" w:rsidP="00DE11E6">
            <w:pPr>
              <w:wordWrap/>
              <w:jc w:val="left"/>
              <w:rPr>
                <w:rFonts w:ascii="하나 M" w:eastAsia="하나 M" w:hAnsi="하나 M"/>
                <w:bCs/>
                <w:szCs w:val="20"/>
              </w:rPr>
            </w:pPr>
            <w:r>
              <w:rPr>
                <w:rFonts w:ascii="하나 M" w:eastAsia="하나 M" w:hAnsi="하나 M" w:hint="eastAsia"/>
                <w:bCs/>
                <w:szCs w:val="20"/>
              </w:rPr>
              <w:t>제9조(시행일)</w:t>
            </w:r>
            <w:r>
              <w:rPr>
                <w:rFonts w:ascii="하나 M" w:eastAsia="하나 M" w:hAnsi="하나 M"/>
                <w:bCs/>
                <w:szCs w:val="20"/>
              </w:rPr>
              <w:t xml:space="preserve"> 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이 개인정보처리방침은 </w:t>
            </w:r>
            <w:r>
              <w:rPr>
                <w:rFonts w:ascii="하나 M" w:eastAsia="하나 M" w:hAnsi="하나 M"/>
                <w:bCs/>
                <w:szCs w:val="20"/>
              </w:rPr>
              <w:t>2023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년 </w:t>
            </w:r>
            <w:r>
              <w:rPr>
                <w:rFonts w:ascii="하나 M" w:eastAsia="하나 M" w:hAnsi="하나 M"/>
                <w:bCs/>
                <w:szCs w:val="20"/>
              </w:rPr>
              <w:t>02</w:t>
            </w:r>
            <w:r>
              <w:rPr>
                <w:rFonts w:ascii="하나 M" w:eastAsia="하나 M" w:hAnsi="하나 M" w:hint="eastAsia"/>
                <w:bCs/>
                <w:szCs w:val="20"/>
              </w:rPr>
              <w:t xml:space="preserve">월 </w:t>
            </w:r>
            <w:r w:rsidR="003F0504" w:rsidRPr="00CA3130">
              <w:rPr>
                <w:rFonts w:ascii="하나 M" w:eastAsia="하나 M" w:hAnsi="하나 M" w:hint="eastAsia"/>
                <w:bCs/>
                <w:color w:val="FF0000"/>
                <w:szCs w:val="20"/>
                <w:highlight w:val="yellow"/>
              </w:rPr>
              <w:t>28</w:t>
            </w:r>
            <w:r>
              <w:rPr>
                <w:rFonts w:ascii="하나 M" w:eastAsia="하나 M" w:hAnsi="하나 M" w:hint="eastAsia"/>
                <w:bCs/>
                <w:szCs w:val="20"/>
              </w:rPr>
              <w:t>일부터 시행합니다.</w:t>
            </w:r>
          </w:p>
        </w:tc>
        <w:tc>
          <w:tcPr>
            <w:tcW w:w="3078" w:type="dxa"/>
          </w:tcPr>
          <w:p w14:paraId="52CE640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C3845DD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5DD182F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7F38589" w14:textId="393BE8E7" w:rsidR="00FD27D5" w:rsidRPr="00091D28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D50F95E" w14:textId="567B78D8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9D7CD4F" w14:textId="46EC3D8B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001E246" w14:textId="13527D09" w:rsid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E93816F" w14:textId="77777777" w:rsidR="00FD27D5" w:rsidRPr="00FD27D5" w:rsidRDefault="00FD27D5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568D66" w14:textId="77777777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0249A6" w:rsidRPr="00FD27D5" w:rsidRDefault="000249A6" w:rsidP="000249A6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FD27D5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  <w:bookmarkStart w:id="0" w:name="_GoBack"/>
        <w:bookmarkEnd w:id="0"/>
      </w:tr>
    </w:tbl>
    <w:p w14:paraId="771B520B" w14:textId="3C1B456F" w:rsidR="00672F1E" w:rsidRPr="00FD27D5" w:rsidRDefault="00672F1E" w:rsidP="009E3398">
      <w:pPr>
        <w:rPr>
          <w:rFonts w:asciiTheme="minorHAnsi" w:eastAsiaTheme="minorHAnsi" w:hAnsiTheme="minorHAnsi"/>
          <w:b/>
          <w:sz w:val="28"/>
          <w:szCs w:val="2"/>
        </w:rPr>
      </w:pPr>
    </w:p>
    <w:sectPr w:rsidR="00672F1E" w:rsidRPr="00FD27D5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하나 M"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1D28"/>
    <w:rsid w:val="00092DA8"/>
    <w:rsid w:val="000B1B65"/>
    <w:rsid w:val="000C2BC8"/>
    <w:rsid w:val="000D20F5"/>
    <w:rsid w:val="000D6075"/>
    <w:rsid w:val="000F1551"/>
    <w:rsid w:val="000F1721"/>
    <w:rsid w:val="000F4219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2008C"/>
    <w:rsid w:val="0022025C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4178E"/>
    <w:rsid w:val="00345A22"/>
    <w:rsid w:val="00351244"/>
    <w:rsid w:val="00356FBB"/>
    <w:rsid w:val="003643EF"/>
    <w:rsid w:val="003739AC"/>
    <w:rsid w:val="00380B77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0504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D6782"/>
    <w:rsid w:val="005D7EA6"/>
    <w:rsid w:val="005E43C2"/>
    <w:rsid w:val="005E5E81"/>
    <w:rsid w:val="005E7CBF"/>
    <w:rsid w:val="006052DC"/>
    <w:rsid w:val="0061652E"/>
    <w:rsid w:val="00617BE7"/>
    <w:rsid w:val="006219EF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5C4E"/>
    <w:rsid w:val="007B38D5"/>
    <w:rsid w:val="007B5FFE"/>
    <w:rsid w:val="007C590A"/>
    <w:rsid w:val="007D2A15"/>
    <w:rsid w:val="007F0351"/>
    <w:rsid w:val="007F18C8"/>
    <w:rsid w:val="007F2639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6483"/>
    <w:rsid w:val="0094047F"/>
    <w:rsid w:val="00944A7D"/>
    <w:rsid w:val="009466FD"/>
    <w:rsid w:val="00955E72"/>
    <w:rsid w:val="00957344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E3398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86B32"/>
    <w:rsid w:val="00A93F0E"/>
    <w:rsid w:val="00A9760E"/>
    <w:rsid w:val="00AB1B31"/>
    <w:rsid w:val="00AB410F"/>
    <w:rsid w:val="00AB42D0"/>
    <w:rsid w:val="00AB596C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F4E"/>
    <w:rsid w:val="00B272B7"/>
    <w:rsid w:val="00B3564E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550B"/>
    <w:rsid w:val="00BA7001"/>
    <w:rsid w:val="00BA73A2"/>
    <w:rsid w:val="00BB4F52"/>
    <w:rsid w:val="00BB6B3A"/>
    <w:rsid w:val="00BB700D"/>
    <w:rsid w:val="00BE21BC"/>
    <w:rsid w:val="00BE4C3B"/>
    <w:rsid w:val="00BE52EE"/>
    <w:rsid w:val="00BF7418"/>
    <w:rsid w:val="00C0164A"/>
    <w:rsid w:val="00C03FC4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3130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413C"/>
    <w:rsid w:val="00D37C83"/>
    <w:rsid w:val="00D504A8"/>
    <w:rsid w:val="00D54484"/>
    <w:rsid w:val="00D61624"/>
    <w:rsid w:val="00D8391E"/>
    <w:rsid w:val="00D922E9"/>
    <w:rsid w:val="00D93D35"/>
    <w:rsid w:val="00DA1732"/>
    <w:rsid w:val="00DB1457"/>
    <w:rsid w:val="00DC184C"/>
    <w:rsid w:val="00DC2D29"/>
    <w:rsid w:val="00DE11E6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D7E33"/>
    <w:rsid w:val="00EE7689"/>
    <w:rsid w:val="00F02A03"/>
    <w:rsid w:val="00F05D26"/>
    <w:rsid w:val="00F12F7E"/>
    <w:rsid w:val="00F1466F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F3E62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091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i.privacy@hanaf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ati.privacy@hanaf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0_DEV\01_C_DEV\01_REAL\EDITSOLS\LWPW_20101126\MAIN\TEMPLATE\&#44033;&#51333;&#45824;&#48708;&#54364;&#49373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0AFC-A82A-43F5-985D-4D95E483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각종대비표생성.dot</Template>
  <TotalTime>21</TotalTime>
  <Pages>2</Pages>
  <Words>388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HanaTI</cp:lastModifiedBy>
  <cp:revision>14</cp:revision>
  <cp:lastPrinted>1900-12-31T15:00:00Z</cp:lastPrinted>
  <dcterms:created xsi:type="dcterms:W3CDTF">2023-02-20T08:45:00Z</dcterms:created>
  <dcterms:modified xsi:type="dcterms:W3CDTF">2023-02-27T05:59:00Z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